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8CAF" w14:textId="39FA06BE" w:rsidR="005E3846" w:rsidRPr="0060261F" w:rsidRDefault="00EA10A3" w:rsidP="0060261F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30E66" w14:textId="4EA3628F" w:rsidR="0060261F" w:rsidRDefault="0060261F" w:rsidP="0060261F">
      <w:pPr>
        <w:pStyle w:val="NoSpacing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78A8852B" w14:textId="77777777" w:rsidR="00140AC1" w:rsidRDefault="00140AC1" w:rsidP="0024643B">
      <w:pPr>
        <w:pStyle w:val="NoSpacing"/>
        <w:ind w:left="720" w:righ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6812D3" w14:textId="165B8CA6" w:rsidR="00EC5C48" w:rsidRDefault="00EC5C48" w:rsidP="0024643B">
      <w:pPr>
        <w:pStyle w:val="NoSpacing"/>
        <w:ind w:left="720" w:righ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Regular Meeting</w:t>
      </w:r>
    </w:p>
    <w:p w14:paraId="618DB770" w14:textId="287C9D62" w:rsidR="0024643B" w:rsidRPr="007C5183" w:rsidRDefault="00AD5C5B" w:rsidP="0024643B">
      <w:pPr>
        <w:pStyle w:val="NoSpacing"/>
        <w:ind w:left="720" w:righ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Tuesday, </w:t>
      </w:r>
      <w:r w:rsidR="00E10159">
        <w:rPr>
          <w:rFonts w:ascii="Times New Roman" w:hAnsi="Times New Roman" w:cs="Times New Roman"/>
          <w:b/>
          <w:bCs/>
          <w:sz w:val="28"/>
          <w:szCs w:val="28"/>
        </w:rPr>
        <w:t>January 20, 2026</w:t>
      </w:r>
      <w:r w:rsidR="0024643B" w:rsidRPr="007C5183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4643B" w:rsidRPr="007C5183">
        <w:rPr>
          <w:rFonts w:ascii="Times New Roman" w:hAnsi="Times New Roman" w:cs="Times New Roman"/>
          <w:b/>
          <w:bCs/>
          <w:sz w:val="28"/>
          <w:szCs w:val="28"/>
        </w:rPr>
        <w:t>:00 p.m.</w:t>
      </w:r>
    </w:p>
    <w:p w14:paraId="14C33475" w14:textId="77777777" w:rsidR="0024643B" w:rsidRDefault="0024643B" w:rsidP="0024643B">
      <w:pPr>
        <w:pStyle w:val="NoSpacing"/>
        <w:ind w:left="720" w:righ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183">
        <w:rPr>
          <w:rFonts w:ascii="Times New Roman" w:hAnsi="Times New Roman" w:cs="Times New Roman"/>
          <w:b/>
          <w:bCs/>
          <w:sz w:val="28"/>
          <w:szCs w:val="28"/>
        </w:rPr>
        <w:t>230 North Main Street, Lambertville, N.J. 08530</w:t>
      </w:r>
    </w:p>
    <w:p w14:paraId="4FE37B58" w14:textId="77777777" w:rsidR="00360DF8" w:rsidRDefault="00360DF8" w:rsidP="0024643B">
      <w:pPr>
        <w:pStyle w:val="NoSpacing"/>
        <w:ind w:left="720" w:righ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6F96A" w14:textId="77777777" w:rsidR="0024643B" w:rsidRDefault="0024643B" w:rsidP="0024643B">
      <w:pPr>
        <w:pStyle w:val="NoSpacing"/>
        <w:ind w:left="720" w:right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5183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34B82489" w14:textId="77777777" w:rsidR="00946574" w:rsidRPr="007C5183" w:rsidRDefault="00946574" w:rsidP="0024643B">
      <w:pPr>
        <w:pStyle w:val="NoSpacing"/>
        <w:ind w:left="720" w:right="720"/>
        <w:jc w:val="center"/>
        <w:rPr>
          <w:rFonts w:ascii="Times New Roman" w:hAnsi="Times New Roman" w:cs="Times New Roman"/>
          <w:sz w:val="28"/>
          <w:szCs w:val="28"/>
        </w:rPr>
      </w:pPr>
    </w:p>
    <w:p w14:paraId="42AB685B" w14:textId="4F300C61" w:rsidR="0024643B" w:rsidRPr="007C5183" w:rsidRDefault="0024643B" w:rsidP="0024643B">
      <w:pPr>
        <w:pStyle w:val="NoSpacing"/>
        <w:numPr>
          <w:ilvl w:val="0"/>
          <w:numId w:val="9"/>
        </w:numPr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7C5183">
        <w:rPr>
          <w:rFonts w:ascii="Times New Roman" w:hAnsi="Times New Roman" w:cs="Times New Roman"/>
          <w:sz w:val="24"/>
          <w:szCs w:val="24"/>
        </w:rPr>
        <w:t>CALL TO ORDER AND STATEMENT OF COMPLIANCE WITH THE OPEN PUBLIC MEETING ACT, PROVIDING THE REQUIRED NOTICE TO THE TRENTON TIMES, BULLETIN BOARD AT CITY HALL, FIRE DISTRICT #1 WEBSITE</w:t>
      </w:r>
    </w:p>
    <w:p w14:paraId="0472F396" w14:textId="77777777" w:rsidR="00DF3962" w:rsidRDefault="00DF3962" w:rsidP="00DF3962">
      <w:pPr>
        <w:pStyle w:val="NoSpacing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5F4AF4F3" w14:textId="47F45BCF" w:rsidR="0024643B" w:rsidRPr="007C5183" w:rsidRDefault="0024643B" w:rsidP="0024643B">
      <w:pPr>
        <w:pStyle w:val="NoSpacing"/>
        <w:numPr>
          <w:ilvl w:val="0"/>
          <w:numId w:val="9"/>
        </w:numPr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7C5183">
        <w:rPr>
          <w:rFonts w:ascii="Times New Roman" w:hAnsi="Times New Roman" w:cs="Times New Roman"/>
          <w:sz w:val="24"/>
          <w:szCs w:val="24"/>
        </w:rPr>
        <w:t>ROLL CALL</w:t>
      </w:r>
    </w:p>
    <w:p w14:paraId="59A3EC76" w14:textId="77777777" w:rsidR="0024643B" w:rsidRPr="007C5183" w:rsidRDefault="0024643B" w:rsidP="0024643B">
      <w:pPr>
        <w:pStyle w:val="NoSpacing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00B35113" w14:textId="77777777" w:rsidR="0024643B" w:rsidRPr="007C5183" w:rsidRDefault="0024643B" w:rsidP="0024643B">
      <w:pPr>
        <w:pStyle w:val="NoSpacing"/>
        <w:numPr>
          <w:ilvl w:val="0"/>
          <w:numId w:val="9"/>
        </w:numPr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7C5183">
        <w:rPr>
          <w:rFonts w:ascii="Times New Roman" w:hAnsi="Times New Roman" w:cs="Times New Roman"/>
          <w:sz w:val="24"/>
          <w:szCs w:val="24"/>
        </w:rPr>
        <w:t>PLEDGE OF ALLEGIANCE</w:t>
      </w:r>
    </w:p>
    <w:p w14:paraId="202AA547" w14:textId="3686404E" w:rsidR="0024643B" w:rsidRDefault="0024643B" w:rsidP="0024643B">
      <w:pPr>
        <w:pStyle w:val="NoSpacing"/>
        <w:ind w:left="720" w:right="720"/>
        <w:rPr>
          <w:rFonts w:ascii="Times New Roman" w:hAnsi="Times New Roman" w:cs="Times New Roman"/>
        </w:rPr>
      </w:pPr>
    </w:p>
    <w:p w14:paraId="1FC8DC5F" w14:textId="5EDD5838" w:rsidR="00336239" w:rsidRDefault="00336239" w:rsidP="00336239">
      <w:pPr>
        <w:pStyle w:val="NoSpacing"/>
        <w:numPr>
          <w:ilvl w:val="0"/>
          <w:numId w:val="9"/>
        </w:numPr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7C5183">
        <w:rPr>
          <w:rFonts w:ascii="Times New Roman" w:hAnsi="Times New Roman" w:cs="Times New Roman"/>
          <w:sz w:val="24"/>
          <w:szCs w:val="24"/>
        </w:rPr>
        <w:t>COMMISSION</w:t>
      </w:r>
      <w:r w:rsidR="00472CFA">
        <w:rPr>
          <w:rFonts w:ascii="Times New Roman" w:hAnsi="Times New Roman" w:cs="Times New Roman"/>
          <w:sz w:val="24"/>
          <w:szCs w:val="24"/>
        </w:rPr>
        <w:t>ER</w:t>
      </w:r>
      <w:r w:rsidRPr="007C5183">
        <w:rPr>
          <w:rFonts w:ascii="Times New Roman" w:hAnsi="Times New Roman" w:cs="Times New Roman"/>
          <w:sz w:val="24"/>
          <w:szCs w:val="24"/>
        </w:rPr>
        <w:t xml:space="preserve"> ITEMS</w:t>
      </w:r>
    </w:p>
    <w:p w14:paraId="31E44F3E" w14:textId="00B8A03A" w:rsidR="00230DB1" w:rsidRDefault="00230DB1" w:rsidP="00686100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 w:rsidRPr="0017327C">
        <w:rPr>
          <w:rFonts w:ascii="Arial" w:eastAsia="Times New Roman" w:hAnsi="Arial" w:cs="Arial"/>
          <w:color w:val="222222"/>
        </w:rPr>
        <w:t>Treasures Report</w:t>
      </w:r>
    </w:p>
    <w:p w14:paraId="3837548C" w14:textId="0DEDB9D5" w:rsidR="00515664" w:rsidRDefault="00515664" w:rsidP="00686100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Minutes from previous meeting</w:t>
      </w:r>
    </w:p>
    <w:p w14:paraId="337471FB" w14:textId="246941C4" w:rsidR="0065215A" w:rsidRDefault="0030091B" w:rsidP="00AD0C3F">
      <w:pPr>
        <w:pStyle w:val="NoSpacing"/>
        <w:numPr>
          <w:ilvl w:val="0"/>
          <w:numId w:val="9"/>
        </w:numPr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CHIEFS REPORT</w:t>
      </w:r>
    </w:p>
    <w:p w14:paraId="268AAFFE" w14:textId="77777777" w:rsidR="0065215A" w:rsidRDefault="0065215A" w:rsidP="0065215A">
      <w:pPr>
        <w:pStyle w:val="NoSpacing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724A156D" w14:textId="03C7CBDC" w:rsidR="0065215A" w:rsidRDefault="0030091B" w:rsidP="00AD0C3F">
      <w:pPr>
        <w:pStyle w:val="NoSpacing"/>
        <w:numPr>
          <w:ilvl w:val="0"/>
          <w:numId w:val="9"/>
        </w:numPr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7126EA66" w14:textId="77777777" w:rsidR="002E13DB" w:rsidRPr="00CF3A74" w:rsidRDefault="002E13DB" w:rsidP="00CF3A74">
      <w:pPr>
        <w:pStyle w:val="NoSpacing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02ECDE40" w14:textId="4AA205BB" w:rsidR="0065215A" w:rsidRDefault="0030091B" w:rsidP="00AD0C3F">
      <w:pPr>
        <w:pStyle w:val="NoSpacing"/>
        <w:numPr>
          <w:ilvl w:val="0"/>
          <w:numId w:val="9"/>
        </w:numPr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119644CC" w14:textId="77777777" w:rsidR="0065215A" w:rsidRDefault="0065215A" w:rsidP="0065215A">
      <w:pPr>
        <w:pStyle w:val="NoSpacing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140F53F9" w14:textId="54170136" w:rsidR="00AD0C3F" w:rsidRDefault="00336239" w:rsidP="00AD0C3F">
      <w:pPr>
        <w:pStyle w:val="NoSpacing"/>
        <w:numPr>
          <w:ilvl w:val="0"/>
          <w:numId w:val="9"/>
        </w:numPr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7C5183">
        <w:rPr>
          <w:rFonts w:ascii="Times New Roman" w:hAnsi="Times New Roman" w:cs="Times New Roman"/>
          <w:sz w:val="24"/>
          <w:szCs w:val="24"/>
        </w:rPr>
        <w:t>AUDIENCE PARTICIPATION</w:t>
      </w:r>
    </w:p>
    <w:p w14:paraId="1297259D" w14:textId="77777777" w:rsidR="00AD0C3F" w:rsidRDefault="00AD0C3F" w:rsidP="00AD0C3F">
      <w:pPr>
        <w:pStyle w:val="NoSpacing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5F3C4A05" w14:textId="2EEBBA93" w:rsidR="00AD0C3F" w:rsidRDefault="00AD0C3F" w:rsidP="00AD0C3F">
      <w:pPr>
        <w:pStyle w:val="NoSpacing"/>
        <w:numPr>
          <w:ilvl w:val="0"/>
          <w:numId w:val="9"/>
        </w:numPr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 TO DISCUSS PERSONNEL AND OTHER PENDING ISSUES</w:t>
      </w:r>
    </w:p>
    <w:p w14:paraId="1BD5D4BC" w14:textId="77777777" w:rsidR="00946574" w:rsidRDefault="00946574" w:rsidP="003362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FE7C831" w14:textId="4E2892CD" w:rsidR="00336239" w:rsidRDefault="00336239" w:rsidP="00336239">
      <w:pPr>
        <w:pStyle w:val="NoSpacing"/>
        <w:numPr>
          <w:ilvl w:val="0"/>
          <w:numId w:val="9"/>
        </w:numPr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7C5183">
        <w:rPr>
          <w:rFonts w:ascii="Times New Roman" w:hAnsi="Times New Roman" w:cs="Times New Roman"/>
          <w:sz w:val="24"/>
          <w:szCs w:val="24"/>
        </w:rPr>
        <w:t>ADJOURNMENT</w:t>
      </w:r>
    </w:p>
    <w:p w14:paraId="027F4B67" w14:textId="77777777" w:rsidR="00BB46AB" w:rsidRDefault="00BB46AB" w:rsidP="00BB46AB">
      <w:pPr>
        <w:pStyle w:val="NoSpacing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0594B232" w14:textId="77777777" w:rsidR="00765120" w:rsidRPr="007C5183" w:rsidRDefault="00765120" w:rsidP="00765120">
      <w:pPr>
        <w:pStyle w:val="NoSpacing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46A218DF" w14:textId="5C5A4E52" w:rsidR="0024643B" w:rsidRPr="007C5183" w:rsidRDefault="0024643B" w:rsidP="00B34479">
      <w:pPr>
        <w:spacing w:line="240" w:lineRule="auto"/>
        <w:ind w:left="720" w:right="720"/>
        <w:jc w:val="both"/>
        <w:rPr>
          <w:rFonts w:ascii="Times New Roman" w:hAnsi="Times New Roman" w:cs="Times New Roman"/>
          <w:sz w:val="20"/>
          <w:szCs w:val="20"/>
        </w:rPr>
      </w:pPr>
      <w:r w:rsidRPr="007C5183">
        <w:rPr>
          <w:rFonts w:ascii="Times New Roman" w:hAnsi="Times New Roman" w:cs="Times New Roman"/>
          <w:sz w:val="20"/>
          <w:szCs w:val="20"/>
        </w:rPr>
        <w:t xml:space="preserve">cc:  Chair </w:t>
      </w:r>
      <w:r w:rsidR="009F4783">
        <w:rPr>
          <w:rFonts w:ascii="Times New Roman" w:hAnsi="Times New Roman" w:cs="Times New Roman"/>
          <w:sz w:val="20"/>
          <w:szCs w:val="20"/>
        </w:rPr>
        <w:t>Waldron</w:t>
      </w:r>
      <w:r w:rsidRPr="007C5183">
        <w:rPr>
          <w:rFonts w:ascii="Times New Roman" w:hAnsi="Times New Roman" w:cs="Times New Roman"/>
          <w:sz w:val="20"/>
          <w:szCs w:val="20"/>
        </w:rPr>
        <w:t xml:space="preserve">, Commissioner </w:t>
      </w:r>
      <w:r w:rsidR="00637BA4">
        <w:rPr>
          <w:rFonts w:ascii="Times New Roman" w:hAnsi="Times New Roman" w:cs="Times New Roman"/>
          <w:sz w:val="20"/>
          <w:szCs w:val="20"/>
        </w:rPr>
        <w:t xml:space="preserve">von </w:t>
      </w:r>
      <w:r w:rsidR="00F046A0">
        <w:rPr>
          <w:rFonts w:ascii="Times New Roman" w:hAnsi="Times New Roman" w:cs="Times New Roman"/>
          <w:sz w:val="20"/>
          <w:szCs w:val="20"/>
        </w:rPr>
        <w:t xml:space="preserve">Uffel, </w:t>
      </w:r>
      <w:r w:rsidR="00F046A0" w:rsidRPr="007C5183">
        <w:rPr>
          <w:rFonts w:ascii="Times New Roman" w:hAnsi="Times New Roman" w:cs="Times New Roman"/>
          <w:sz w:val="20"/>
          <w:szCs w:val="20"/>
        </w:rPr>
        <w:t>Commissioner</w:t>
      </w:r>
      <w:r w:rsidR="00A629E1">
        <w:rPr>
          <w:rFonts w:ascii="Times New Roman" w:hAnsi="Times New Roman" w:cs="Times New Roman"/>
          <w:sz w:val="20"/>
          <w:szCs w:val="20"/>
        </w:rPr>
        <w:t xml:space="preserve"> Barna, </w:t>
      </w:r>
      <w:r w:rsidR="00584B89">
        <w:rPr>
          <w:rFonts w:ascii="Times New Roman" w:hAnsi="Times New Roman" w:cs="Times New Roman"/>
          <w:sz w:val="20"/>
          <w:szCs w:val="20"/>
        </w:rPr>
        <w:t xml:space="preserve">Commissioner Bakewell, </w:t>
      </w:r>
      <w:r w:rsidRPr="007C5183">
        <w:rPr>
          <w:rFonts w:ascii="Times New Roman" w:hAnsi="Times New Roman" w:cs="Times New Roman"/>
          <w:sz w:val="20"/>
          <w:szCs w:val="20"/>
        </w:rPr>
        <w:t xml:space="preserve">Chief Barlow, </w:t>
      </w:r>
      <w:r w:rsidR="005B6434">
        <w:rPr>
          <w:rFonts w:ascii="Times New Roman" w:hAnsi="Times New Roman" w:cs="Times New Roman"/>
          <w:sz w:val="20"/>
          <w:szCs w:val="20"/>
        </w:rPr>
        <w:t>Dominic DiYanni</w:t>
      </w:r>
      <w:r w:rsidR="009E7D2D" w:rsidRPr="009E7D2D">
        <w:rPr>
          <w:rFonts w:ascii="Times New Roman" w:hAnsi="Times New Roman" w:cs="Times New Roman"/>
          <w:sz w:val="20"/>
          <w:szCs w:val="20"/>
        </w:rPr>
        <w:t>,</w:t>
      </w:r>
      <w:r w:rsidR="00925F0D">
        <w:rPr>
          <w:rFonts w:ascii="Times New Roman" w:hAnsi="Times New Roman" w:cs="Times New Roman"/>
          <w:sz w:val="20"/>
          <w:szCs w:val="20"/>
        </w:rPr>
        <w:t xml:space="preserve"> Esq.,</w:t>
      </w:r>
      <w:r w:rsidRPr="007C5183">
        <w:rPr>
          <w:rFonts w:ascii="Times New Roman" w:hAnsi="Times New Roman" w:cs="Times New Roman"/>
          <w:sz w:val="20"/>
          <w:szCs w:val="20"/>
        </w:rPr>
        <w:t xml:space="preserve"> City Hall Bulletin Board</w:t>
      </w:r>
    </w:p>
    <w:sectPr w:rsidR="0024643B" w:rsidRPr="007C5183" w:rsidSect="00E940C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0" w:right="360" w:bottom="360" w:left="3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5057" w14:textId="77777777" w:rsidR="009139D2" w:rsidRDefault="009139D2" w:rsidP="0001572C">
      <w:pPr>
        <w:spacing w:after="0" w:line="240" w:lineRule="auto"/>
      </w:pPr>
      <w:r>
        <w:separator/>
      </w:r>
    </w:p>
  </w:endnote>
  <w:endnote w:type="continuationSeparator" w:id="0">
    <w:p w14:paraId="422B7DCF" w14:textId="77777777" w:rsidR="009139D2" w:rsidRDefault="009139D2" w:rsidP="0001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C389" w14:textId="77777777" w:rsidR="001A4F6E" w:rsidRPr="004D4044" w:rsidRDefault="001A4F6E" w:rsidP="004D4044">
    <w:pPr>
      <w:pStyle w:val="Footer"/>
      <w:jc w:val="center"/>
      <w:rPr>
        <w:rFonts w:ascii="Times New Roman" w:hAnsi="Times New Roman" w:cs="Times New Roman"/>
        <w:b/>
        <w:i/>
        <w:sz w:val="32"/>
        <w:szCs w:val="32"/>
      </w:rPr>
    </w:pPr>
    <w:r w:rsidRPr="004D4044">
      <w:rPr>
        <w:rFonts w:ascii="Times New Roman" w:hAnsi="Times New Roman" w:cs="Times New Roman"/>
        <w:b/>
        <w:i/>
        <w:sz w:val="32"/>
        <w:szCs w:val="32"/>
      </w:rPr>
      <w:t>www.lfddistrict1.com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0336" w14:textId="77777777" w:rsidR="009139D2" w:rsidRDefault="009139D2" w:rsidP="0001572C">
      <w:pPr>
        <w:spacing w:after="0" w:line="240" w:lineRule="auto"/>
      </w:pPr>
      <w:r>
        <w:separator/>
      </w:r>
    </w:p>
  </w:footnote>
  <w:footnote w:type="continuationSeparator" w:id="0">
    <w:p w14:paraId="2E68D669" w14:textId="77777777" w:rsidR="009139D2" w:rsidRDefault="009139D2" w:rsidP="00015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49AA" w14:textId="77777777" w:rsidR="001A4F6E" w:rsidRDefault="00584B89">
    <w:pPr>
      <w:pStyle w:val="Header"/>
    </w:pPr>
    <w:r>
      <w:rPr>
        <w:noProof/>
      </w:rPr>
      <w:pict w14:anchorId="5D2E0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256.5pt;height:259.5pt;z-index:-251651072;mso-wrap-edited:f;mso-width-percent:0;mso-height-percent:0;mso-position-horizontal:center;mso-position-horizontal-relative:margin;mso-position-vertical:center;mso-position-vertical-relative:margin;mso-width-percent:0;mso-height-percent:0" wrapcoords="-63 0 -63 21475 21600 21475 21600 0 -63 0">
          <v:imagedata r:id="rId1" o:title="IAFF White 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ECB4" w14:textId="77777777" w:rsidR="001A4F6E" w:rsidRDefault="001A4F6E" w:rsidP="004D4044">
    <w:pPr>
      <w:pStyle w:val="Header"/>
    </w:pPr>
    <w:r>
      <w:rPr>
        <w:rFonts w:ascii="Times New Roman" w:hAnsi="Times New Roman" w:cs="Times New Roman"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9281F5" wp14:editId="7E73FC59">
              <wp:simplePos x="0" y="0"/>
              <wp:positionH relativeFrom="column">
                <wp:posOffset>857250</wp:posOffset>
              </wp:positionH>
              <wp:positionV relativeFrom="paragraph">
                <wp:posOffset>114300</wp:posOffset>
              </wp:positionV>
              <wp:extent cx="5619750" cy="9144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7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A6905D" w14:textId="13BBD9A7" w:rsidR="001A4F6E" w:rsidRPr="00491833" w:rsidRDefault="001A4F6E" w:rsidP="001F327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32"/>
                              <w:szCs w:val="32"/>
                            </w:rPr>
                          </w:pPr>
                          <w:r w:rsidRPr="00491833">
                            <w:rPr>
                              <w:rFonts w:ascii="Times New Roman" w:hAnsi="Times New Roman" w:cs="Times New Roman"/>
                              <w:b/>
                              <w:i/>
                              <w:sz w:val="32"/>
                              <w:szCs w:val="32"/>
                            </w:rPr>
                            <w:t xml:space="preserve">City of Lambertville </w:t>
                          </w:r>
                          <w:r w:rsidR="00491833" w:rsidRPr="00491833">
                            <w:rPr>
                              <w:rFonts w:ascii="Times New Roman" w:hAnsi="Times New Roman" w:cs="Times New Roman"/>
                              <w:b/>
                              <w:i/>
                              <w:sz w:val="32"/>
                              <w:szCs w:val="32"/>
                            </w:rPr>
                            <w:t xml:space="preserve">Board of Fire Commissioners </w:t>
                          </w:r>
                          <w:r w:rsidRPr="00491833">
                            <w:rPr>
                              <w:rFonts w:ascii="Times New Roman" w:hAnsi="Times New Roman" w:cs="Times New Roman"/>
                              <w:b/>
                              <w:i/>
                              <w:sz w:val="32"/>
                              <w:szCs w:val="32"/>
                            </w:rPr>
                            <w:t>District #1</w:t>
                          </w:r>
                        </w:p>
                        <w:p w14:paraId="7BFD2037" w14:textId="77777777" w:rsidR="001A4F6E" w:rsidRPr="001F3272" w:rsidRDefault="001A4F6E" w:rsidP="001F327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32"/>
                              <w:szCs w:val="36"/>
                            </w:rPr>
                            <w:t>230 North</w:t>
                          </w:r>
                          <w:r w:rsidRPr="001F3272">
                            <w:rPr>
                              <w:rFonts w:ascii="Times New Roman" w:hAnsi="Times New Roman" w:cs="Times New Roman"/>
                              <w:i/>
                              <w:sz w:val="32"/>
                              <w:szCs w:val="36"/>
                            </w:rPr>
                            <w:t xml:space="preserve"> Main Street</w:t>
                          </w:r>
                        </w:p>
                        <w:p w14:paraId="38C9D56B" w14:textId="7FC390FC" w:rsidR="001A4F6E" w:rsidRPr="001F3272" w:rsidRDefault="001A4F6E" w:rsidP="001F327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32"/>
                              <w:szCs w:val="36"/>
                            </w:rPr>
                          </w:pPr>
                          <w:r w:rsidRPr="001F3272">
                            <w:rPr>
                              <w:rFonts w:ascii="Times New Roman" w:hAnsi="Times New Roman" w:cs="Times New Roman"/>
                              <w:i/>
                              <w:sz w:val="32"/>
                              <w:szCs w:val="36"/>
                            </w:rPr>
                            <w:t>Lambertville, N.J. 08530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281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7.5pt;margin-top:9pt;width:442.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" filled="f" stroked="f">
              <v:textbox>
                <w:txbxContent>
                  <w:p w14:paraId="67A6905D" w14:textId="13BBD9A7" w:rsidR="001A4F6E" w:rsidRPr="00491833" w:rsidRDefault="001A4F6E" w:rsidP="001F327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</w:pPr>
                    <w:r w:rsidRPr="00491833"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  <w:t xml:space="preserve">City of Lambertville </w:t>
                    </w:r>
                    <w:r w:rsidR="00491833" w:rsidRPr="00491833"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  <w:t xml:space="preserve">Board of Fire Commissioners </w:t>
                    </w:r>
                    <w:r w:rsidRPr="00491833">
                      <w:rPr>
                        <w:rFonts w:ascii="Times New Roman" w:hAnsi="Times New Roman" w:cs="Times New Roman"/>
                        <w:b/>
                        <w:i/>
                        <w:sz w:val="32"/>
                        <w:szCs w:val="32"/>
                      </w:rPr>
                      <w:t>District #1</w:t>
                    </w:r>
                  </w:p>
                  <w:p w14:paraId="7BFD2037" w14:textId="77777777" w:rsidR="001A4F6E" w:rsidRPr="001F3272" w:rsidRDefault="001A4F6E" w:rsidP="001F327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32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32"/>
                        <w:szCs w:val="36"/>
                      </w:rPr>
                      <w:t>230 North</w:t>
                    </w:r>
                    <w:r w:rsidRPr="001F3272">
                      <w:rPr>
                        <w:rFonts w:ascii="Times New Roman" w:hAnsi="Times New Roman" w:cs="Times New Roman"/>
                        <w:i/>
                        <w:sz w:val="32"/>
                        <w:szCs w:val="36"/>
                      </w:rPr>
                      <w:t xml:space="preserve"> Main Street</w:t>
                    </w:r>
                  </w:p>
                  <w:p w14:paraId="38C9D56B" w14:textId="7FC390FC" w:rsidR="001A4F6E" w:rsidRPr="001F3272" w:rsidRDefault="001A4F6E" w:rsidP="001F327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32"/>
                        <w:szCs w:val="36"/>
                      </w:rPr>
                    </w:pPr>
                    <w:r w:rsidRPr="001F3272">
                      <w:rPr>
                        <w:rFonts w:ascii="Times New Roman" w:hAnsi="Times New Roman" w:cs="Times New Roman"/>
                        <w:i/>
                        <w:sz w:val="32"/>
                        <w:szCs w:val="36"/>
                      </w:rPr>
                      <w:t>Lambertville, N.J. 08530</w:t>
                    </w:r>
                  </w:p>
                </w:txbxContent>
              </v:textbox>
            </v:shape>
          </w:pict>
        </mc:Fallback>
      </mc:AlternateContent>
    </w:r>
    <w:r w:rsidRPr="009260F2">
      <w:rPr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04D85D60" wp14:editId="7B82E784">
          <wp:simplePos x="0" y="0"/>
          <wp:positionH relativeFrom="column">
            <wp:posOffset>6629400</wp:posOffset>
          </wp:positionH>
          <wp:positionV relativeFrom="paragraph">
            <wp:posOffset>114300</wp:posOffset>
          </wp:positionV>
          <wp:extent cx="725805" cy="795655"/>
          <wp:effectExtent l="0" t="0" r="10795" b="0"/>
          <wp:wrapNone/>
          <wp:docPr id="1086337270" name="Picture 1086337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fd pat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60F2">
      <w:rPr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7F8A345" wp14:editId="489C72B2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725805" cy="795655"/>
          <wp:effectExtent l="0" t="0" r="10795" b="0"/>
          <wp:wrapNone/>
          <wp:docPr id="868355356" name="Picture 868355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fd pat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C6A808" w14:textId="77777777" w:rsidR="001A4F6E" w:rsidRDefault="001A4F6E" w:rsidP="004D4044">
    <w:pPr>
      <w:pStyle w:val="Header"/>
    </w:pPr>
  </w:p>
  <w:p w14:paraId="6529114C" w14:textId="77777777" w:rsidR="001A4F6E" w:rsidRDefault="001A4F6E" w:rsidP="004D4044">
    <w:pPr>
      <w:pStyle w:val="Header"/>
    </w:pPr>
  </w:p>
  <w:p w14:paraId="73897B01" w14:textId="77777777" w:rsidR="001A4F6E" w:rsidRDefault="001A4F6E" w:rsidP="004D4044">
    <w:pPr>
      <w:pStyle w:val="Header"/>
    </w:pPr>
  </w:p>
  <w:p w14:paraId="7C40D2DD" w14:textId="0A6F691F" w:rsidR="001A4F6E" w:rsidRDefault="001A4F6E" w:rsidP="004D4044">
    <w:pPr>
      <w:pStyle w:val="Header"/>
    </w:pPr>
  </w:p>
  <w:p w14:paraId="5DE67214" w14:textId="37D9BB0B" w:rsidR="001A4F6E" w:rsidRDefault="001A4F6E" w:rsidP="004D4044">
    <w:pPr>
      <w:pStyle w:val="Header"/>
    </w:pPr>
  </w:p>
  <w:p w14:paraId="6CB3449A" w14:textId="1D8F8B5F" w:rsidR="001A4F6E" w:rsidRDefault="007853E8" w:rsidP="004D4044">
    <w:pPr>
      <w:pStyle w:val="Header"/>
    </w:pPr>
    <w:r>
      <w:rPr>
        <w:rFonts w:ascii="Times New Roman" w:hAnsi="Times New Roman" w:cs="Times New Roman"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E8EE55" wp14:editId="7E47AAC5">
              <wp:simplePos x="0" y="0"/>
              <wp:positionH relativeFrom="margin">
                <wp:posOffset>45720</wp:posOffset>
              </wp:positionH>
              <wp:positionV relativeFrom="paragraph">
                <wp:posOffset>13335</wp:posOffset>
              </wp:positionV>
              <wp:extent cx="4876800" cy="1066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680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FEB46" w14:textId="43B2AF31" w:rsidR="007E60FF" w:rsidRDefault="007179B6" w:rsidP="001F327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Nate Waldron</w:t>
                          </w:r>
                          <w:r w:rsidR="0060261F"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, Chair</w:t>
                          </w:r>
                        </w:p>
                        <w:p w14:paraId="4FA90745" w14:textId="0EAD0150" w:rsidR="00231B24" w:rsidRDefault="005F194A" w:rsidP="001F327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Mary Barna</w:t>
                          </w:r>
                          <w:r w:rsidR="00231B24"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, Vice Chair</w:t>
                          </w:r>
                        </w:p>
                        <w:p w14:paraId="3E6E5E2B" w14:textId="3B1BCABE" w:rsidR="007179B6" w:rsidRDefault="007179B6" w:rsidP="007179B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 xml:space="preserve">Julie </w:t>
                          </w:r>
                          <w:r w:rsidR="00637BA4"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von U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 xml:space="preserve">ffel, </w:t>
                          </w:r>
                          <w:r w:rsidR="0028176D"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Treasurer</w:t>
                          </w:r>
                        </w:p>
                        <w:p w14:paraId="411D1BD1" w14:textId="6D13FD13" w:rsidR="00222160" w:rsidRDefault="005F194A" w:rsidP="007179B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Nancy Bakewell</w:t>
                          </w:r>
                          <w:r w:rsidR="00C0588D"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,</w:t>
                          </w:r>
                          <w:r w:rsidR="00222160"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 xml:space="preserve"> Secretary</w:t>
                          </w:r>
                        </w:p>
                        <w:p w14:paraId="4E0B2329" w14:textId="3C423E6A" w:rsidR="00231B24" w:rsidRDefault="00B94FAF" w:rsidP="0022216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E8EE55" id="Text Box 5" o:spid="_x0000_s1027" type="#_x0000_t202" style="position:absolute;margin-left:3.6pt;margin-top:1.05pt;width:384pt;height:8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" filled="f" stroked="f">
              <v:textbox>
                <w:txbxContent>
                  <w:p w14:paraId="2CFFEB46" w14:textId="43B2AF31" w:rsidR="007E60FF" w:rsidRDefault="007179B6" w:rsidP="001F3272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</w:rPr>
                      <w:t>Nate Waldron</w:t>
                    </w:r>
                    <w:r w:rsidR="0060261F">
                      <w:rPr>
                        <w:rFonts w:ascii="Times New Roman" w:hAnsi="Times New Roman" w:cs="Times New Roman"/>
                        <w:b/>
                        <w:i/>
                      </w:rPr>
                      <w:t>, Chair</w:t>
                    </w:r>
                  </w:p>
                  <w:p w14:paraId="4FA90745" w14:textId="0EAD0150" w:rsidR="00231B24" w:rsidRDefault="005F194A" w:rsidP="001F3272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</w:rPr>
                      <w:t>Mary Barna</w:t>
                    </w:r>
                    <w:r w:rsidR="00231B24">
                      <w:rPr>
                        <w:rFonts w:ascii="Times New Roman" w:hAnsi="Times New Roman" w:cs="Times New Roman"/>
                        <w:b/>
                        <w:i/>
                      </w:rPr>
                      <w:t>, Vice Chair</w:t>
                    </w:r>
                  </w:p>
                  <w:p w14:paraId="3E6E5E2B" w14:textId="3B1BCABE" w:rsidR="007179B6" w:rsidRDefault="007179B6" w:rsidP="007179B6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</w:rPr>
                      <w:t xml:space="preserve">Julie </w:t>
                    </w:r>
                    <w:r w:rsidR="00637BA4">
                      <w:rPr>
                        <w:rFonts w:ascii="Times New Roman" w:hAnsi="Times New Roman" w:cs="Times New Roman"/>
                        <w:b/>
                        <w:i/>
                      </w:rPr>
                      <w:t>von U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</w:rPr>
                      <w:t xml:space="preserve">ffel, </w:t>
                    </w:r>
                    <w:r w:rsidR="0028176D">
                      <w:rPr>
                        <w:rFonts w:ascii="Times New Roman" w:hAnsi="Times New Roman" w:cs="Times New Roman"/>
                        <w:b/>
                        <w:i/>
                      </w:rPr>
                      <w:t>Treasurer</w:t>
                    </w:r>
                  </w:p>
                  <w:p w14:paraId="411D1BD1" w14:textId="6D13FD13" w:rsidR="00222160" w:rsidRDefault="005F194A" w:rsidP="007179B6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</w:rPr>
                      <w:t>Nancy Bakewell</w:t>
                    </w:r>
                    <w:r w:rsidR="00C0588D">
                      <w:rPr>
                        <w:rFonts w:ascii="Times New Roman" w:hAnsi="Times New Roman" w:cs="Times New Roman"/>
                        <w:b/>
                        <w:i/>
                      </w:rPr>
                      <w:t>,</w:t>
                    </w:r>
                    <w:r w:rsidR="00222160">
                      <w:rPr>
                        <w:rFonts w:ascii="Times New Roman" w:hAnsi="Times New Roman" w:cs="Times New Roman"/>
                        <w:b/>
                        <w:i/>
                      </w:rPr>
                      <w:t xml:space="preserve"> Secretary</w:t>
                    </w:r>
                  </w:p>
                  <w:p w14:paraId="4E0B2329" w14:textId="3C423E6A" w:rsidR="00231B24" w:rsidRDefault="00B94FAF" w:rsidP="00222160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F6E">
      <w:rPr>
        <w:rFonts w:ascii="Times New Roman" w:hAnsi="Times New Roman" w:cs="Times New Roman"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18DA054" wp14:editId="11044134">
              <wp:simplePos x="0" y="0"/>
              <wp:positionH relativeFrom="column">
                <wp:posOffset>5029200</wp:posOffset>
              </wp:positionH>
              <wp:positionV relativeFrom="paragraph">
                <wp:posOffset>120015</wp:posOffset>
              </wp:positionV>
              <wp:extent cx="2286000" cy="457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04534" w14:textId="77777777" w:rsidR="001A4F6E" w:rsidRPr="001F3272" w:rsidRDefault="001A4F6E" w:rsidP="001F3272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Fire Headquarters – 609-397-2084</w:t>
                          </w:r>
                        </w:p>
                        <w:p w14:paraId="6ECB9EA6" w14:textId="77777777" w:rsidR="001A4F6E" w:rsidRPr="001F3272" w:rsidRDefault="001A4F6E" w:rsidP="001F3272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Headquarters Fax – 609-397-4465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8DA054" id="Text Box 6" o:spid="_x0000_s1028" type="#_x0000_t202" style="position:absolute;margin-left:396pt;margin-top:9.45pt;width:180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" filled="f" stroked="f">
              <v:textbox>
                <w:txbxContent>
                  <w:p w14:paraId="18E04534" w14:textId="77777777" w:rsidR="001A4F6E" w:rsidRPr="001F3272" w:rsidRDefault="001A4F6E" w:rsidP="001F3272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</w:rPr>
                      <w:t>Fire Headquarters – 609-397-2084</w:t>
                    </w:r>
                  </w:p>
                  <w:p w14:paraId="6ECB9EA6" w14:textId="77777777" w:rsidR="001A4F6E" w:rsidRPr="001F3272" w:rsidRDefault="001A4F6E" w:rsidP="001F3272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</w:rPr>
                      <w:t>Headquarters Fax – 609-397-4465</w:t>
                    </w:r>
                  </w:p>
                </w:txbxContent>
              </v:textbox>
            </v:shape>
          </w:pict>
        </mc:Fallback>
      </mc:AlternateContent>
    </w:r>
  </w:p>
  <w:p w14:paraId="345BB1E5" w14:textId="2FA9BB9F" w:rsidR="001A4F6E" w:rsidRDefault="001A4F6E" w:rsidP="004D4044">
    <w:pPr>
      <w:pStyle w:val="Header"/>
    </w:pPr>
  </w:p>
  <w:p w14:paraId="3CC47209" w14:textId="77777777" w:rsidR="001A4F6E" w:rsidRDefault="001A4F6E" w:rsidP="004D4044">
    <w:pPr>
      <w:pStyle w:val="Header"/>
    </w:pPr>
  </w:p>
  <w:p w14:paraId="5757A6EC" w14:textId="39FB0ADA" w:rsidR="001A4F6E" w:rsidRDefault="001A4F6E" w:rsidP="004D4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0BE5" w14:textId="77777777" w:rsidR="001A4F6E" w:rsidRDefault="00584B89">
    <w:pPr>
      <w:pStyle w:val="Header"/>
    </w:pPr>
    <w:r>
      <w:rPr>
        <w:noProof/>
      </w:rPr>
      <w:pict w14:anchorId="6EB9C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256.5pt;height:259.5pt;z-index:-251650048;mso-wrap-edited:f;mso-width-percent:0;mso-height-percent:0;mso-position-horizontal:center;mso-position-horizontal-relative:margin;mso-position-vertical:center;mso-position-vertical-relative:margin;mso-width-percent:0;mso-height-percent:0" wrapcoords="-63 0 -63 21475 21600 21475 21600 0 -63 0">
          <v:imagedata r:id="rId1" o:title="IAFF White 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D1D"/>
    <w:multiLevelType w:val="multilevel"/>
    <w:tmpl w:val="FF0A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07218"/>
    <w:multiLevelType w:val="multilevel"/>
    <w:tmpl w:val="A38A5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84AC1"/>
    <w:multiLevelType w:val="multilevel"/>
    <w:tmpl w:val="06FC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167C6"/>
    <w:multiLevelType w:val="multilevel"/>
    <w:tmpl w:val="ADA0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251B1"/>
    <w:multiLevelType w:val="multilevel"/>
    <w:tmpl w:val="6110F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D67D4"/>
    <w:multiLevelType w:val="hybridMultilevel"/>
    <w:tmpl w:val="75302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A66078"/>
    <w:multiLevelType w:val="hybridMultilevel"/>
    <w:tmpl w:val="A2041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404A9"/>
    <w:multiLevelType w:val="hybridMultilevel"/>
    <w:tmpl w:val="DB421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C82A02"/>
    <w:multiLevelType w:val="hybridMultilevel"/>
    <w:tmpl w:val="55A8A29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46EA1"/>
    <w:multiLevelType w:val="multilevel"/>
    <w:tmpl w:val="CE18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830E4"/>
    <w:multiLevelType w:val="hybridMultilevel"/>
    <w:tmpl w:val="A0545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416676"/>
    <w:multiLevelType w:val="multilevel"/>
    <w:tmpl w:val="14AA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51E72"/>
    <w:multiLevelType w:val="multilevel"/>
    <w:tmpl w:val="5746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542D01"/>
    <w:multiLevelType w:val="hybridMultilevel"/>
    <w:tmpl w:val="615A4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FC7227"/>
    <w:multiLevelType w:val="hybridMultilevel"/>
    <w:tmpl w:val="43048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7378CC"/>
    <w:multiLevelType w:val="hybridMultilevel"/>
    <w:tmpl w:val="E7AE8A4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4E2E34"/>
    <w:multiLevelType w:val="hybridMultilevel"/>
    <w:tmpl w:val="0EA89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831D21"/>
    <w:multiLevelType w:val="multilevel"/>
    <w:tmpl w:val="6F3C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BD5F22"/>
    <w:multiLevelType w:val="hybridMultilevel"/>
    <w:tmpl w:val="E3723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984B76"/>
    <w:multiLevelType w:val="hybridMultilevel"/>
    <w:tmpl w:val="DA0C9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320A9C"/>
    <w:multiLevelType w:val="multilevel"/>
    <w:tmpl w:val="4E0804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31A0DA5"/>
    <w:multiLevelType w:val="multilevel"/>
    <w:tmpl w:val="2C24C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4161B0"/>
    <w:multiLevelType w:val="hybridMultilevel"/>
    <w:tmpl w:val="C9E4E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E40B9"/>
    <w:multiLevelType w:val="hybridMultilevel"/>
    <w:tmpl w:val="F31C02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197640">
    <w:abstractNumId w:val="20"/>
  </w:num>
  <w:num w:numId="2" w16cid:durableId="311712046">
    <w:abstractNumId w:val="8"/>
  </w:num>
  <w:num w:numId="3" w16cid:durableId="1768961249">
    <w:abstractNumId w:val="4"/>
  </w:num>
  <w:num w:numId="4" w16cid:durableId="36897443">
    <w:abstractNumId w:val="2"/>
  </w:num>
  <w:num w:numId="5" w16cid:durableId="629673284">
    <w:abstractNumId w:val="1"/>
  </w:num>
  <w:num w:numId="6" w16cid:durableId="2051566223">
    <w:abstractNumId w:val="3"/>
  </w:num>
  <w:num w:numId="7" w16cid:durableId="1500119359">
    <w:abstractNumId w:val="12"/>
  </w:num>
  <w:num w:numId="8" w16cid:durableId="695887961">
    <w:abstractNumId w:val="21"/>
  </w:num>
  <w:num w:numId="9" w16cid:durableId="1839998194">
    <w:abstractNumId w:val="22"/>
  </w:num>
  <w:num w:numId="10" w16cid:durableId="1651398663">
    <w:abstractNumId w:val="5"/>
  </w:num>
  <w:num w:numId="11" w16cid:durableId="1539702897">
    <w:abstractNumId w:val="14"/>
  </w:num>
  <w:num w:numId="12" w16cid:durableId="534119741">
    <w:abstractNumId w:val="15"/>
  </w:num>
  <w:num w:numId="13" w16cid:durableId="309948679">
    <w:abstractNumId w:val="16"/>
  </w:num>
  <w:num w:numId="14" w16cid:durableId="1095781973">
    <w:abstractNumId w:val="18"/>
  </w:num>
  <w:num w:numId="15" w16cid:durableId="1596134002">
    <w:abstractNumId w:val="6"/>
  </w:num>
  <w:num w:numId="16" w16cid:durableId="2119064243">
    <w:abstractNumId w:val="13"/>
  </w:num>
  <w:num w:numId="17" w16cid:durableId="1281912460">
    <w:abstractNumId w:val="10"/>
  </w:num>
  <w:num w:numId="18" w16cid:durableId="782774150">
    <w:abstractNumId w:val="11"/>
  </w:num>
  <w:num w:numId="19" w16cid:durableId="911040884">
    <w:abstractNumId w:val="23"/>
  </w:num>
  <w:num w:numId="20" w16cid:durableId="651325026">
    <w:abstractNumId w:val="19"/>
  </w:num>
  <w:num w:numId="21" w16cid:durableId="2126194303">
    <w:abstractNumId w:val="0"/>
  </w:num>
  <w:num w:numId="22" w16cid:durableId="1871642838">
    <w:abstractNumId w:val="9"/>
  </w:num>
  <w:num w:numId="23" w16cid:durableId="848174652">
    <w:abstractNumId w:val="7"/>
  </w:num>
  <w:num w:numId="24" w16cid:durableId="7811937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C6"/>
    <w:rsid w:val="0001572C"/>
    <w:rsid w:val="0002467A"/>
    <w:rsid w:val="000266D8"/>
    <w:rsid w:val="00034403"/>
    <w:rsid w:val="000404DB"/>
    <w:rsid w:val="00040DC4"/>
    <w:rsid w:val="00041EF1"/>
    <w:rsid w:val="00042301"/>
    <w:rsid w:val="00043E89"/>
    <w:rsid w:val="00050426"/>
    <w:rsid w:val="000571E9"/>
    <w:rsid w:val="0006418D"/>
    <w:rsid w:val="00070BAB"/>
    <w:rsid w:val="000802A8"/>
    <w:rsid w:val="000812FE"/>
    <w:rsid w:val="00082619"/>
    <w:rsid w:val="000917CD"/>
    <w:rsid w:val="00091D65"/>
    <w:rsid w:val="00093AC8"/>
    <w:rsid w:val="00095C0D"/>
    <w:rsid w:val="000A5829"/>
    <w:rsid w:val="000B66AD"/>
    <w:rsid w:val="000C045C"/>
    <w:rsid w:val="000D281D"/>
    <w:rsid w:val="000F2FF2"/>
    <w:rsid w:val="000F75AA"/>
    <w:rsid w:val="00105933"/>
    <w:rsid w:val="00106B6B"/>
    <w:rsid w:val="00111943"/>
    <w:rsid w:val="00122DAD"/>
    <w:rsid w:val="00123332"/>
    <w:rsid w:val="00140AC1"/>
    <w:rsid w:val="00145715"/>
    <w:rsid w:val="0015623B"/>
    <w:rsid w:val="00161113"/>
    <w:rsid w:val="00162ED2"/>
    <w:rsid w:val="00164ADC"/>
    <w:rsid w:val="00166A18"/>
    <w:rsid w:val="001716B9"/>
    <w:rsid w:val="0017327C"/>
    <w:rsid w:val="00175C54"/>
    <w:rsid w:val="001778EF"/>
    <w:rsid w:val="00180EA9"/>
    <w:rsid w:val="001879D6"/>
    <w:rsid w:val="001A16D3"/>
    <w:rsid w:val="001A4F6E"/>
    <w:rsid w:val="001A70F0"/>
    <w:rsid w:val="001B2154"/>
    <w:rsid w:val="001F3272"/>
    <w:rsid w:val="00203057"/>
    <w:rsid w:val="002112FD"/>
    <w:rsid w:val="00213CF5"/>
    <w:rsid w:val="0021428C"/>
    <w:rsid w:val="00222160"/>
    <w:rsid w:val="00223741"/>
    <w:rsid w:val="00227119"/>
    <w:rsid w:val="00230DB1"/>
    <w:rsid w:val="00231B24"/>
    <w:rsid w:val="0024643B"/>
    <w:rsid w:val="00252CD1"/>
    <w:rsid w:val="00254CE0"/>
    <w:rsid w:val="002778A0"/>
    <w:rsid w:val="0028176D"/>
    <w:rsid w:val="00283AE0"/>
    <w:rsid w:val="00294C5D"/>
    <w:rsid w:val="002A0B08"/>
    <w:rsid w:val="002A3ED3"/>
    <w:rsid w:val="002A7B09"/>
    <w:rsid w:val="002B630F"/>
    <w:rsid w:val="002B7240"/>
    <w:rsid w:val="002C756B"/>
    <w:rsid w:val="002E13DB"/>
    <w:rsid w:val="002E708B"/>
    <w:rsid w:val="0030091B"/>
    <w:rsid w:val="00302CA0"/>
    <w:rsid w:val="00311974"/>
    <w:rsid w:val="0031270C"/>
    <w:rsid w:val="00313AC7"/>
    <w:rsid w:val="003274DB"/>
    <w:rsid w:val="00332483"/>
    <w:rsid w:val="003359D3"/>
    <w:rsid w:val="00336239"/>
    <w:rsid w:val="00342BB5"/>
    <w:rsid w:val="00357452"/>
    <w:rsid w:val="00360DF8"/>
    <w:rsid w:val="0037020B"/>
    <w:rsid w:val="00375F23"/>
    <w:rsid w:val="003A0EEB"/>
    <w:rsid w:val="003A3C26"/>
    <w:rsid w:val="003B3CD5"/>
    <w:rsid w:val="003B3DA0"/>
    <w:rsid w:val="003B6922"/>
    <w:rsid w:val="003C0C12"/>
    <w:rsid w:val="003D0A50"/>
    <w:rsid w:val="003D13A2"/>
    <w:rsid w:val="003D679E"/>
    <w:rsid w:val="003E2076"/>
    <w:rsid w:val="003E6F2C"/>
    <w:rsid w:val="003F0392"/>
    <w:rsid w:val="003F6240"/>
    <w:rsid w:val="004049E0"/>
    <w:rsid w:val="004406F5"/>
    <w:rsid w:val="004417B4"/>
    <w:rsid w:val="00451B40"/>
    <w:rsid w:val="0045505D"/>
    <w:rsid w:val="004607DC"/>
    <w:rsid w:val="00470023"/>
    <w:rsid w:val="00470F72"/>
    <w:rsid w:val="00472CFA"/>
    <w:rsid w:val="00483AA9"/>
    <w:rsid w:val="00483F23"/>
    <w:rsid w:val="00491833"/>
    <w:rsid w:val="004B3A7D"/>
    <w:rsid w:val="004B5B33"/>
    <w:rsid w:val="004B678B"/>
    <w:rsid w:val="004C05C0"/>
    <w:rsid w:val="004C3550"/>
    <w:rsid w:val="004C5663"/>
    <w:rsid w:val="004D4044"/>
    <w:rsid w:val="004F6E14"/>
    <w:rsid w:val="004F6F80"/>
    <w:rsid w:val="00503BC6"/>
    <w:rsid w:val="0050781E"/>
    <w:rsid w:val="0051223C"/>
    <w:rsid w:val="00515664"/>
    <w:rsid w:val="00524C47"/>
    <w:rsid w:val="00533A61"/>
    <w:rsid w:val="005346C6"/>
    <w:rsid w:val="00540E75"/>
    <w:rsid w:val="0054149A"/>
    <w:rsid w:val="00544AAE"/>
    <w:rsid w:val="00552FF4"/>
    <w:rsid w:val="00553D03"/>
    <w:rsid w:val="00557AB7"/>
    <w:rsid w:val="005736D9"/>
    <w:rsid w:val="0057444E"/>
    <w:rsid w:val="0058497F"/>
    <w:rsid w:val="00584B89"/>
    <w:rsid w:val="00590667"/>
    <w:rsid w:val="00590FFF"/>
    <w:rsid w:val="0059442E"/>
    <w:rsid w:val="00597966"/>
    <w:rsid w:val="005A00B0"/>
    <w:rsid w:val="005A3C6F"/>
    <w:rsid w:val="005A6FA1"/>
    <w:rsid w:val="005B2DE1"/>
    <w:rsid w:val="005B6434"/>
    <w:rsid w:val="005C42D0"/>
    <w:rsid w:val="005C4475"/>
    <w:rsid w:val="005D0D58"/>
    <w:rsid w:val="005D2A7E"/>
    <w:rsid w:val="005D48AD"/>
    <w:rsid w:val="005E06CD"/>
    <w:rsid w:val="005E2373"/>
    <w:rsid w:val="005E3846"/>
    <w:rsid w:val="005F194A"/>
    <w:rsid w:val="00600178"/>
    <w:rsid w:val="0060261F"/>
    <w:rsid w:val="00604BDC"/>
    <w:rsid w:val="0060731D"/>
    <w:rsid w:val="00607CBD"/>
    <w:rsid w:val="00622057"/>
    <w:rsid w:val="00623664"/>
    <w:rsid w:val="00627BBB"/>
    <w:rsid w:val="00637781"/>
    <w:rsid w:val="00637BA4"/>
    <w:rsid w:val="0065215A"/>
    <w:rsid w:val="00661204"/>
    <w:rsid w:val="00671AB9"/>
    <w:rsid w:val="00672504"/>
    <w:rsid w:val="006745BA"/>
    <w:rsid w:val="00686100"/>
    <w:rsid w:val="00690229"/>
    <w:rsid w:val="0069157C"/>
    <w:rsid w:val="0069259F"/>
    <w:rsid w:val="006A6942"/>
    <w:rsid w:val="006A6F6C"/>
    <w:rsid w:val="006B1082"/>
    <w:rsid w:val="006B1A6C"/>
    <w:rsid w:val="006B26B2"/>
    <w:rsid w:val="006C2394"/>
    <w:rsid w:val="006D2F73"/>
    <w:rsid w:val="006E3D55"/>
    <w:rsid w:val="007050E2"/>
    <w:rsid w:val="00707975"/>
    <w:rsid w:val="007127A1"/>
    <w:rsid w:val="00714D06"/>
    <w:rsid w:val="007172B2"/>
    <w:rsid w:val="007179B6"/>
    <w:rsid w:val="00722BE1"/>
    <w:rsid w:val="00725701"/>
    <w:rsid w:val="00734012"/>
    <w:rsid w:val="00735982"/>
    <w:rsid w:val="00765120"/>
    <w:rsid w:val="00772D2D"/>
    <w:rsid w:val="00774B49"/>
    <w:rsid w:val="00782368"/>
    <w:rsid w:val="007841F5"/>
    <w:rsid w:val="007853E8"/>
    <w:rsid w:val="00793A7D"/>
    <w:rsid w:val="00794C25"/>
    <w:rsid w:val="007A5415"/>
    <w:rsid w:val="007B58EB"/>
    <w:rsid w:val="007B59A8"/>
    <w:rsid w:val="007C23CB"/>
    <w:rsid w:val="007D2471"/>
    <w:rsid w:val="007D79CA"/>
    <w:rsid w:val="007E2C36"/>
    <w:rsid w:val="007E60FF"/>
    <w:rsid w:val="007F0A8D"/>
    <w:rsid w:val="007F47AF"/>
    <w:rsid w:val="007F71B4"/>
    <w:rsid w:val="00801949"/>
    <w:rsid w:val="008058EF"/>
    <w:rsid w:val="00822058"/>
    <w:rsid w:val="00823AF4"/>
    <w:rsid w:val="00824771"/>
    <w:rsid w:val="00831C05"/>
    <w:rsid w:val="0083317A"/>
    <w:rsid w:val="00833BDD"/>
    <w:rsid w:val="00834131"/>
    <w:rsid w:val="00841279"/>
    <w:rsid w:val="00844352"/>
    <w:rsid w:val="0085400F"/>
    <w:rsid w:val="008577B4"/>
    <w:rsid w:val="008614EE"/>
    <w:rsid w:val="00865F40"/>
    <w:rsid w:val="008724D0"/>
    <w:rsid w:val="00876BFF"/>
    <w:rsid w:val="008B2A70"/>
    <w:rsid w:val="008C0B4F"/>
    <w:rsid w:val="008C3142"/>
    <w:rsid w:val="008D2CD6"/>
    <w:rsid w:val="008E7300"/>
    <w:rsid w:val="009011CA"/>
    <w:rsid w:val="009139D2"/>
    <w:rsid w:val="00914A06"/>
    <w:rsid w:val="00916664"/>
    <w:rsid w:val="00925F0D"/>
    <w:rsid w:val="009260F2"/>
    <w:rsid w:val="00932D09"/>
    <w:rsid w:val="0093451C"/>
    <w:rsid w:val="00942935"/>
    <w:rsid w:val="00946574"/>
    <w:rsid w:val="00946A6D"/>
    <w:rsid w:val="009472C8"/>
    <w:rsid w:val="00947B7D"/>
    <w:rsid w:val="0095297E"/>
    <w:rsid w:val="00955B5C"/>
    <w:rsid w:val="009632E9"/>
    <w:rsid w:val="0096348D"/>
    <w:rsid w:val="0096536D"/>
    <w:rsid w:val="009768AC"/>
    <w:rsid w:val="00977C25"/>
    <w:rsid w:val="00981166"/>
    <w:rsid w:val="00986529"/>
    <w:rsid w:val="00987924"/>
    <w:rsid w:val="0099090A"/>
    <w:rsid w:val="00993C75"/>
    <w:rsid w:val="009A0786"/>
    <w:rsid w:val="009A1588"/>
    <w:rsid w:val="009C382F"/>
    <w:rsid w:val="009C54DF"/>
    <w:rsid w:val="009D5E7F"/>
    <w:rsid w:val="009E7D2D"/>
    <w:rsid w:val="009F4783"/>
    <w:rsid w:val="00A101AC"/>
    <w:rsid w:val="00A14F4A"/>
    <w:rsid w:val="00A240DC"/>
    <w:rsid w:val="00A35312"/>
    <w:rsid w:val="00A3796B"/>
    <w:rsid w:val="00A460EA"/>
    <w:rsid w:val="00A478F2"/>
    <w:rsid w:val="00A51E93"/>
    <w:rsid w:val="00A53FD3"/>
    <w:rsid w:val="00A5647C"/>
    <w:rsid w:val="00A6181F"/>
    <w:rsid w:val="00A629E1"/>
    <w:rsid w:val="00A630F5"/>
    <w:rsid w:val="00A63D5A"/>
    <w:rsid w:val="00A80E49"/>
    <w:rsid w:val="00A8538D"/>
    <w:rsid w:val="00A95A43"/>
    <w:rsid w:val="00A95F3C"/>
    <w:rsid w:val="00AA4370"/>
    <w:rsid w:val="00AD0C3F"/>
    <w:rsid w:val="00AD2506"/>
    <w:rsid w:val="00AD4D4C"/>
    <w:rsid w:val="00AD5C5B"/>
    <w:rsid w:val="00AD5FFC"/>
    <w:rsid w:val="00AD7EA5"/>
    <w:rsid w:val="00AE39C0"/>
    <w:rsid w:val="00AE7C3E"/>
    <w:rsid w:val="00AF7FE3"/>
    <w:rsid w:val="00B1220C"/>
    <w:rsid w:val="00B17202"/>
    <w:rsid w:val="00B20606"/>
    <w:rsid w:val="00B33B0B"/>
    <w:rsid w:val="00B34479"/>
    <w:rsid w:val="00B40DAB"/>
    <w:rsid w:val="00B51A87"/>
    <w:rsid w:val="00B51D0C"/>
    <w:rsid w:val="00B61019"/>
    <w:rsid w:val="00B6161E"/>
    <w:rsid w:val="00B62BFC"/>
    <w:rsid w:val="00B638BC"/>
    <w:rsid w:val="00B66F9B"/>
    <w:rsid w:val="00B6738B"/>
    <w:rsid w:val="00B67CE5"/>
    <w:rsid w:val="00B762D7"/>
    <w:rsid w:val="00B8448A"/>
    <w:rsid w:val="00B844FC"/>
    <w:rsid w:val="00B8521B"/>
    <w:rsid w:val="00B8566E"/>
    <w:rsid w:val="00B94FAF"/>
    <w:rsid w:val="00B956E5"/>
    <w:rsid w:val="00B97F87"/>
    <w:rsid w:val="00BA10FE"/>
    <w:rsid w:val="00BB0DAC"/>
    <w:rsid w:val="00BB46AB"/>
    <w:rsid w:val="00BC0957"/>
    <w:rsid w:val="00BC52F6"/>
    <w:rsid w:val="00BD0239"/>
    <w:rsid w:val="00BD48F5"/>
    <w:rsid w:val="00BD6ACC"/>
    <w:rsid w:val="00BE4878"/>
    <w:rsid w:val="00BF521C"/>
    <w:rsid w:val="00C0156B"/>
    <w:rsid w:val="00C015D4"/>
    <w:rsid w:val="00C0588D"/>
    <w:rsid w:val="00C06272"/>
    <w:rsid w:val="00C108F8"/>
    <w:rsid w:val="00C20AC6"/>
    <w:rsid w:val="00C35533"/>
    <w:rsid w:val="00C40E7E"/>
    <w:rsid w:val="00C55BBC"/>
    <w:rsid w:val="00C6482F"/>
    <w:rsid w:val="00C64C37"/>
    <w:rsid w:val="00C72AFB"/>
    <w:rsid w:val="00C971C2"/>
    <w:rsid w:val="00CA2F63"/>
    <w:rsid w:val="00CB5FAA"/>
    <w:rsid w:val="00CB607F"/>
    <w:rsid w:val="00CC0A36"/>
    <w:rsid w:val="00CC0B6F"/>
    <w:rsid w:val="00CC3ED7"/>
    <w:rsid w:val="00CC5868"/>
    <w:rsid w:val="00CF2145"/>
    <w:rsid w:val="00CF3A74"/>
    <w:rsid w:val="00D106DE"/>
    <w:rsid w:val="00D152C3"/>
    <w:rsid w:val="00D23EC5"/>
    <w:rsid w:val="00D26537"/>
    <w:rsid w:val="00D30257"/>
    <w:rsid w:val="00D4142D"/>
    <w:rsid w:val="00D42403"/>
    <w:rsid w:val="00D538F2"/>
    <w:rsid w:val="00D554BA"/>
    <w:rsid w:val="00D62AA8"/>
    <w:rsid w:val="00D64DB1"/>
    <w:rsid w:val="00D65A3D"/>
    <w:rsid w:val="00D665B9"/>
    <w:rsid w:val="00D75502"/>
    <w:rsid w:val="00D84F4F"/>
    <w:rsid w:val="00D9072D"/>
    <w:rsid w:val="00DD20C7"/>
    <w:rsid w:val="00DD32B3"/>
    <w:rsid w:val="00DD59C5"/>
    <w:rsid w:val="00DD78E2"/>
    <w:rsid w:val="00DF16F2"/>
    <w:rsid w:val="00DF16F3"/>
    <w:rsid w:val="00DF1D22"/>
    <w:rsid w:val="00DF3962"/>
    <w:rsid w:val="00E0007D"/>
    <w:rsid w:val="00E01595"/>
    <w:rsid w:val="00E03F25"/>
    <w:rsid w:val="00E06C84"/>
    <w:rsid w:val="00E10128"/>
    <w:rsid w:val="00E10159"/>
    <w:rsid w:val="00E261D0"/>
    <w:rsid w:val="00E27C6A"/>
    <w:rsid w:val="00E4375E"/>
    <w:rsid w:val="00E51B61"/>
    <w:rsid w:val="00E56DAC"/>
    <w:rsid w:val="00E60C25"/>
    <w:rsid w:val="00E65A34"/>
    <w:rsid w:val="00E70AB1"/>
    <w:rsid w:val="00E72C2F"/>
    <w:rsid w:val="00E74565"/>
    <w:rsid w:val="00E7530D"/>
    <w:rsid w:val="00E93415"/>
    <w:rsid w:val="00E940C7"/>
    <w:rsid w:val="00EA10A3"/>
    <w:rsid w:val="00EA7B4F"/>
    <w:rsid w:val="00EB4166"/>
    <w:rsid w:val="00EB6106"/>
    <w:rsid w:val="00EC15DE"/>
    <w:rsid w:val="00EC1DEF"/>
    <w:rsid w:val="00EC27B5"/>
    <w:rsid w:val="00EC5C48"/>
    <w:rsid w:val="00ED4743"/>
    <w:rsid w:val="00EE268B"/>
    <w:rsid w:val="00EE6E5D"/>
    <w:rsid w:val="00EF173D"/>
    <w:rsid w:val="00F00A40"/>
    <w:rsid w:val="00F046A0"/>
    <w:rsid w:val="00F046F7"/>
    <w:rsid w:val="00F046FB"/>
    <w:rsid w:val="00F12AA4"/>
    <w:rsid w:val="00F14317"/>
    <w:rsid w:val="00F14DE8"/>
    <w:rsid w:val="00F2244E"/>
    <w:rsid w:val="00F506FF"/>
    <w:rsid w:val="00F51C8D"/>
    <w:rsid w:val="00F55128"/>
    <w:rsid w:val="00F80A3B"/>
    <w:rsid w:val="00F84EE2"/>
    <w:rsid w:val="00F878BE"/>
    <w:rsid w:val="00F87FDD"/>
    <w:rsid w:val="00F90D67"/>
    <w:rsid w:val="00F97358"/>
    <w:rsid w:val="00F97592"/>
    <w:rsid w:val="00FB0AEE"/>
    <w:rsid w:val="00FC38E0"/>
    <w:rsid w:val="00FC4AC0"/>
    <w:rsid w:val="00FD2F5A"/>
    <w:rsid w:val="00FE37A7"/>
    <w:rsid w:val="00FF386A"/>
    <w:rsid w:val="00FF64B2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AB9F80"/>
  <w15:docId w15:val="{0BF953D6-670D-4B5B-9688-50F58099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96B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72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01572C"/>
  </w:style>
  <w:style w:type="paragraph" w:styleId="Footer">
    <w:name w:val="footer"/>
    <w:basedOn w:val="Normal"/>
    <w:link w:val="FooterChar"/>
    <w:uiPriority w:val="99"/>
    <w:unhideWhenUsed/>
    <w:rsid w:val="0001572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01572C"/>
  </w:style>
  <w:style w:type="paragraph" w:styleId="BalloonText">
    <w:name w:val="Balloon Text"/>
    <w:basedOn w:val="Normal"/>
    <w:link w:val="BalloonTextChar"/>
    <w:uiPriority w:val="99"/>
    <w:semiHidden/>
    <w:unhideWhenUsed/>
    <w:rsid w:val="0001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5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2F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64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E6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3E6F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4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6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E9E52D-4951-49EE-917E-1EC1CB35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Robin Schutts</cp:lastModifiedBy>
  <cp:revision>4</cp:revision>
  <cp:lastPrinted>2025-12-15T15:10:00Z</cp:lastPrinted>
  <dcterms:created xsi:type="dcterms:W3CDTF">2026-01-13T00:19:00Z</dcterms:created>
  <dcterms:modified xsi:type="dcterms:W3CDTF">2026-01-14T01:35:00Z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2024-09-23T23:55:45Z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87f12a73-c3ad-41e0-b19f-a46269b1bf3f</vt:lpwstr>
  </property>
  <property fmtid="{D5CDD505-2E9C-101B-9397-08002B2CF9AE}" pid="7" name="MSIP_Label_defa4170-0d19-0005-0004-bc88714345d2_ActionId">
    <vt:lpwstr>7d7b2eec-85fd-44de-9870-d80d56e7eb67</vt:lpwstr>
  </property>
  <property fmtid="{D5CDD505-2E9C-101B-9397-08002B2CF9AE}" pid="8" name="MSIP_Label_defa4170-0d19-0005-0004-bc88714345d2_ContentBits">
    <vt:lpwstr>0</vt:lpwstr>
  </property>
</Properties>
</file>